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DF" w:rsidRPr="007223DF" w:rsidRDefault="007223DF">
      <w:pPr>
        <w:jc w:val="center"/>
        <w:rPr>
          <w:rFonts w:ascii="方正小标宋简体" w:eastAsia="方正小标宋简体" w:hint="eastAsia"/>
          <w:sz w:val="10"/>
          <w:szCs w:val="10"/>
        </w:rPr>
      </w:pPr>
    </w:p>
    <w:p w:rsidR="00646EE5" w:rsidRDefault="00646EE5">
      <w:pPr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四川文理学院</w:t>
      </w:r>
      <w:r w:rsidR="0015280E">
        <w:rPr>
          <w:rFonts w:ascii="方正小标宋简体" w:eastAsia="方正小标宋简体" w:hint="eastAsia"/>
          <w:sz w:val="44"/>
        </w:rPr>
        <w:t>校内</w:t>
      </w:r>
      <w:r>
        <w:rPr>
          <w:rFonts w:ascii="方正小标宋简体" w:eastAsia="方正小标宋简体" w:hint="eastAsia"/>
          <w:sz w:val="44"/>
        </w:rPr>
        <w:t>转专业申请表</w:t>
      </w:r>
    </w:p>
    <w:tbl>
      <w:tblPr>
        <w:tblW w:w="98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720"/>
        <w:gridCol w:w="660"/>
        <w:gridCol w:w="780"/>
        <w:gridCol w:w="900"/>
        <w:gridCol w:w="1602"/>
        <w:gridCol w:w="1673"/>
        <w:gridCol w:w="841"/>
      </w:tblGrid>
      <w:tr w:rsidR="00FD55F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440" w:type="dxa"/>
            <w:vAlign w:val="center"/>
          </w:tcPr>
          <w:p w:rsidR="00FD55F8" w:rsidRPr="00FD55F8" w:rsidRDefault="00FD55F8" w:rsidP="00FD55F8">
            <w:pPr>
              <w:spacing w:line="300" w:lineRule="exact"/>
              <w:jc w:val="center"/>
              <w:rPr>
                <w:rFonts w:hint="eastAsia"/>
              </w:rPr>
            </w:pPr>
            <w:r w:rsidRPr="00FD55F8">
              <w:rPr>
                <w:rFonts w:hint="eastAsia"/>
              </w:rPr>
              <w:t>学</w:t>
            </w:r>
            <w:r w:rsidRPr="00FD55F8">
              <w:rPr>
                <w:rFonts w:hint="eastAsia"/>
              </w:rPr>
              <w:t xml:space="preserve">    </w:t>
            </w:r>
            <w:r w:rsidRPr="00FD55F8">
              <w:rPr>
                <w:rFonts w:hint="eastAsia"/>
              </w:rPr>
              <w:t>号</w:t>
            </w:r>
          </w:p>
        </w:tc>
        <w:tc>
          <w:tcPr>
            <w:tcW w:w="1260" w:type="dxa"/>
            <w:vAlign w:val="center"/>
          </w:tcPr>
          <w:p w:rsidR="00FD55F8" w:rsidRPr="00FD55F8" w:rsidRDefault="00FD55F8" w:rsidP="00FD55F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FD55F8" w:rsidRDefault="00FD55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60" w:type="dxa"/>
            <w:vAlign w:val="center"/>
          </w:tcPr>
          <w:p w:rsidR="00FD55F8" w:rsidRDefault="00FD55F8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D55F8" w:rsidRDefault="00FD55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高考总分</w:t>
            </w:r>
          </w:p>
        </w:tc>
        <w:tc>
          <w:tcPr>
            <w:tcW w:w="1602" w:type="dxa"/>
            <w:vAlign w:val="center"/>
          </w:tcPr>
          <w:p w:rsidR="00FD55F8" w:rsidRDefault="00FD55F8">
            <w:pPr>
              <w:jc w:val="center"/>
              <w:rPr>
                <w:rFonts w:hint="eastAsia"/>
              </w:rPr>
            </w:pPr>
          </w:p>
        </w:tc>
        <w:tc>
          <w:tcPr>
            <w:tcW w:w="1673" w:type="dxa"/>
            <w:vAlign w:val="center"/>
          </w:tcPr>
          <w:p w:rsidR="00FD55F8" w:rsidRDefault="00FD55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考生科类（文、理科）</w:t>
            </w:r>
          </w:p>
        </w:tc>
        <w:tc>
          <w:tcPr>
            <w:tcW w:w="841" w:type="dxa"/>
            <w:vAlign w:val="center"/>
          </w:tcPr>
          <w:p w:rsidR="00FD55F8" w:rsidRDefault="00FD55F8">
            <w:pPr>
              <w:jc w:val="center"/>
              <w:rPr>
                <w:rFonts w:hint="eastAsia"/>
              </w:rPr>
            </w:pPr>
          </w:p>
        </w:tc>
      </w:tr>
      <w:tr w:rsidR="00FD55F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440" w:type="dxa"/>
            <w:vAlign w:val="center"/>
          </w:tcPr>
          <w:p w:rsidR="00FD55F8" w:rsidRPr="00FD55F8" w:rsidRDefault="00FD55F8" w:rsidP="00FD55F8">
            <w:pPr>
              <w:spacing w:line="300" w:lineRule="exact"/>
              <w:jc w:val="center"/>
              <w:rPr>
                <w:rFonts w:hint="eastAsia"/>
              </w:rPr>
            </w:pPr>
            <w:r w:rsidRPr="00FD55F8">
              <w:rPr>
                <w:rFonts w:hint="eastAsia"/>
              </w:rPr>
              <w:t>姓</w:t>
            </w:r>
            <w:r w:rsidRPr="00FD55F8">
              <w:rPr>
                <w:rFonts w:hint="eastAsia"/>
              </w:rPr>
              <w:t xml:space="preserve">    </w:t>
            </w:r>
            <w:r w:rsidRPr="00FD55F8"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FD55F8" w:rsidRPr="00FD55F8" w:rsidRDefault="00FD55F8" w:rsidP="00FD55F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FD55F8" w:rsidRDefault="00844D09" w:rsidP="00FD55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60" w:type="dxa"/>
            <w:vAlign w:val="center"/>
          </w:tcPr>
          <w:p w:rsidR="00FD55F8" w:rsidRDefault="00FD55F8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D55F8" w:rsidRDefault="00B94334" w:rsidP="00FD55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是否受过处分</w:t>
            </w:r>
          </w:p>
        </w:tc>
        <w:tc>
          <w:tcPr>
            <w:tcW w:w="1602" w:type="dxa"/>
            <w:vAlign w:val="center"/>
          </w:tcPr>
          <w:p w:rsidR="00FD55F8" w:rsidRDefault="00FD55F8">
            <w:pPr>
              <w:jc w:val="center"/>
              <w:rPr>
                <w:rFonts w:hint="eastAsia"/>
              </w:rPr>
            </w:pPr>
          </w:p>
        </w:tc>
        <w:tc>
          <w:tcPr>
            <w:tcW w:w="1673" w:type="dxa"/>
            <w:vAlign w:val="center"/>
          </w:tcPr>
          <w:p w:rsidR="00FD55F8" w:rsidRDefault="008907BC" w:rsidP="008907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是否有公共基础课</w:t>
            </w:r>
            <w:r w:rsidRPr="00B55771">
              <w:rPr>
                <w:rFonts w:hint="eastAsia"/>
              </w:rPr>
              <w:t>补考</w:t>
            </w:r>
          </w:p>
        </w:tc>
        <w:tc>
          <w:tcPr>
            <w:tcW w:w="841" w:type="dxa"/>
            <w:vAlign w:val="center"/>
          </w:tcPr>
          <w:p w:rsidR="00FD55F8" w:rsidRDefault="00FD55F8">
            <w:pPr>
              <w:jc w:val="center"/>
              <w:rPr>
                <w:rFonts w:hint="eastAsia"/>
              </w:rPr>
            </w:pPr>
          </w:p>
        </w:tc>
      </w:tr>
      <w:tr w:rsidR="00CE13BB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440" w:type="dxa"/>
            <w:vMerge w:val="restart"/>
            <w:vAlign w:val="center"/>
          </w:tcPr>
          <w:p w:rsidR="00CE13BB" w:rsidRPr="00FD55F8" w:rsidRDefault="00CE13BB" w:rsidP="00CE13BB">
            <w:pPr>
              <w:spacing w:line="300" w:lineRule="exact"/>
              <w:jc w:val="center"/>
              <w:rPr>
                <w:rFonts w:hint="eastAsia"/>
              </w:rPr>
            </w:pPr>
            <w:r w:rsidRPr="00FD55F8">
              <w:rPr>
                <w:rFonts w:hint="eastAsia"/>
              </w:rPr>
              <w:t>现专业</w:t>
            </w:r>
          </w:p>
        </w:tc>
        <w:tc>
          <w:tcPr>
            <w:tcW w:w="1260" w:type="dxa"/>
            <w:vMerge w:val="restart"/>
            <w:vAlign w:val="center"/>
          </w:tcPr>
          <w:p w:rsidR="00CE13BB" w:rsidRPr="00FD55F8" w:rsidRDefault="00CE13BB" w:rsidP="00FD55F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E13BB" w:rsidRDefault="00CE13BB" w:rsidP="00CE1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660" w:type="dxa"/>
            <w:vMerge w:val="restart"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Merge w:val="restart"/>
            <w:vAlign w:val="center"/>
          </w:tcPr>
          <w:p w:rsidR="00CE13BB" w:rsidRDefault="00CE13BB" w:rsidP="00CE1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</w:t>
            </w:r>
          </w:p>
          <w:p w:rsidR="00CE13BB" w:rsidRDefault="00CE13BB" w:rsidP="00CE1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</w:t>
            </w:r>
          </w:p>
          <w:p w:rsidR="00CE13BB" w:rsidRDefault="00CE13BB" w:rsidP="00CE1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</w:tc>
        <w:tc>
          <w:tcPr>
            <w:tcW w:w="900" w:type="dxa"/>
            <w:vAlign w:val="center"/>
          </w:tcPr>
          <w:p w:rsidR="00CE13BB" w:rsidRDefault="00CE13BB" w:rsidP="00416805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02" w:type="dxa"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416805" w:rsidRDefault="00CE1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转专业类别</w:t>
            </w:r>
          </w:p>
          <w:p w:rsidR="00CE13BB" w:rsidRDefault="00CE1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跨院、院内</w:t>
            </w:r>
            <w:r>
              <w:rPr>
                <w:rFonts w:hint="eastAsia"/>
              </w:rPr>
              <w:t>)</w:t>
            </w:r>
          </w:p>
        </w:tc>
        <w:tc>
          <w:tcPr>
            <w:tcW w:w="841" w:type="dxa"/>
            <w:vMerge w:val="restart"/>
            <w:vAlign w:val="center"/>
          </w:tcPr>
          <w:p w:rsidR="00CE13BB" w:rsidRPr="00704D6D" w:rsidRDefault="00CE13BB" w:rsidP="00CE13B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CE13B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440" w:type="dxa"/>
            <w:vMerge/>
            <w:vAlign w:val="center"/>
          </w:tcPr>
          <w:p w:rsidR="00CE13BB" w:rsidRPr="00FD55F8" w:rsidRDefault="00CE13BB" w:rsidP="00CE13B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CE13BB" w:rsidRPr="00FD55F8" w:rsidRDefault="00CE13BB" w:rsidP="00FD55F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CE13BB" w:rsidRDefault="00CE13BB" w:rsidP="00CE13BB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Merge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Merge/>
            <w:vAlign w:val="center"/>
          </w:tcPr>
          <w:p w:rsidR="00CE13BB" w:rsidRDefault="00CE13BB" w:rsidP="0051577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CE13BB" w:rsidRPr="006433B1" w:rsidRDefault="00CE13BB" w:rsidP="006433B1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6433B1">
              <w:rPr>
                <w:rFonts w:hint="eastAsia"/>
              </w:rPr>
              <w:t>年级</w:t>
            </w:r>
          </w:p>
        </w:tc>
        <w:tc>
          <w:tcPr>
            <w:tcW w:w="1602" w:type="dxa"/>
            <w:vMerge w:val="restart"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1673" w:type="dxa"/>
            <w:vMerge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841" w:type="dxa"/>
            <w:vMerge/>
            <w:vAlign w:val="center"/>
          </w:tcPr>
          <w:p w:rsidR="00CE13BB" w:rsidRPr="00704D6D" w:rsidRDefault="00CE13BB" w:rsidP="0051577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CE13B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vMerge w:val="restart"/>
            <w:vAlign w:val="center"/>
          </w:tcPr>
          <w:p w:rsidR="00CE13BB" w:rsidRPr="00FD55F8" w:rsidRDefault="00CE13BB" w:rsidP="00CE13BB">
            <w:pPr>
              <w:spacing w:line="300" w:lineRule="exact"/>
              <w:jc w:val="center"/>
              <w:rPr>
                <w:rFonts w:hint="eastAsia"/>
              </w:rPr>
            </w:pPr>
            <w:r w:rsidRPr="00FD55F8">
              <w:rPr>
                <w:rFonts w:hint="eastAsia"/>
              </w:rPr>
              <w:t>现年级</w:t>
            </w:r>
          </w:p>
        </w:tc>
        <w:tc>
          <w:tcPr>
            <w:tcW w:w="1260" w:type="dxa"/>
            <w:vMerge w:val="restart"/>
            <w:vAlign w:val="center"/>
          </w:tcPr>
          <w:p w:rsidR="00CE13BB" w:rsidRPr="00FD55F8" w:rsidRDefault="00CE13BB" w:rsidP="00FD55F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CE13BB" w:rsidRDefault="00CE13BB" w:rsidP="00CE13BB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Merge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Merge/>
            <w:vAlign w:val="center"/>
          </w:tcPr>
          <w:p w:rsidR="00CE13BB" w:rsidRDefault="00CE13BB" w:rsidP="0051577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CE13BB" w:rsidRDefault="00CE13BB" w:rsidP="00416805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vMerge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1673" w:type="dxa"/>
            <w:vMerge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841" w:type="dxa"/>
            <w:vMerge/>
            <w:vAlign w:val="center"/>
          </w:tcPr>
          <w:p w:rsidR="00CE13BB" w:rsidRPr="00704D6D" w:rsidRDefault="00CE13BB" w:rsidP="0051577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CE13BB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440" w:type="dxa"/>
            <w:vMerge/>
            <w:vAlign w:val="center"/>
          </w:tcPr>
          <w:p w:rsidR="00CE13BB" w:rsidRPr="00FD55F8" w:rsidRDefault="00CE13BB" w:rsidP="00CE13B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CE13BB" w:rsidRPr="00FD55F8" w:rsidRDefault="00CE13BB" w:rsidP="00FD55F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CE13BB" w:rsidRDefault="00CE13BB" w:rsidP="00CE13BB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Merge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Merge/>
            <w:vAlign w:val="center"/>
          </w:tcPr>
          <w:p w:rsidR="00CE13BB" w:rsidRDefault="00CE13BB" w:rsidP="0051577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CE13BB" w:rsidRDefault="00CE13BB" w:rsidP="00416805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班次</w:t>
            </w:r>
          </w:p>
        </w:tc>
        <w:tc>
          <w:tcPr>
            <w:tcW w:w="1602" w:type="dxa"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1673" w:type="dxa"/>
            <w:vMerge/>
            <w:vAlign w:val="center"/>
          </w:tcPr>
          <w:p w:rsidR="00CE13BB" w:rsidRDefault="00CE13BB">
            <w:pPr>
              <w:jc w:val="center"/>
              <w:rPr>
                <w:rFonts w:hint="eastAsia"/>
              </w:rPr>
            </w:pPr>
          </w:p>
        </w:tc>
        <w:tc>
          <w:tcPr>
            <w:tcW w:w="841" w:type="dxa"/>
            <w:vMerge/>
            <w:vAlign w:val="center"/>
          </w:tcPr>
          <w:p w:rsidR="00CE13BB" w:rsidRPr="00704D6D" w:rsidRDefault="00CE13BB" w:rsidP="0051577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15778" w:rsidTr="00D5361D">
        <w:tblPrEx>
          <w:tblCellMar>
            <w:top w:w="0" w:type="dxa"/>
            <w:bottom w:w="0" w:type="dxa"/>
          </w:tblCellMar>
        </w:tblPrEx>
        <w:trPr>
          <w:cantSplit/>
          <w:trHeight w:val="2484"/>
        </w:trPr>
        <w:tc>
          <w:tcPr>
            <w:tcW w:w="1440" w:type="dxa"/>
            <w:vAlign w:val="center"/>
          </w:tcPr>
          <w:p w:rsidR="00515778" w:rsidRDefault="00515778">
            <w:pPr>
              <w:jc w:val="center"/>
              <w:rPr>
                <w:rFonts w:hint="eastAsia"/>
                <w:sz w:val="32"/>
              </w:rPr>
            </w:pPr>
          </w:p>
          <w:p w:rsidR="00515778" w:rsidRDefault="00515778" w:rsidP="00B10F2A">
            <w:pPr>
              <w:jc w:val="center"/>
              <w:rPr>
                <w:rFonts w:hint="eastAsia"/>
              </w:rPr>
            </w:pPr>
            <w:r w:rsidRPr="008C6772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  </w:t>
            </w:r>
            <w:r w:rsidRPr="008C6772">
              <w:rPr>
                <w:rFonts w:hint="eastAsia"/>
              </w:rPr>
              <w:t>请</w:t>
            </w:r>
          </w:p>
          <w:p w:rsidR="00515778" w:rsidRPr="008C6772" w:rsidRDefault="00515778" w:rsidP="00B10F2A">
            <w:pPr>
              <w:jc w:val="center"/>
              <w:rPr>
                <w:rFonts w:hint="eastAsia"/>
              </w:rPr>
            </w:pPr>
          </w:p>
          <w:p w:rsidR="00515778" w:rsidRPr="008C6772" w:rsidRDefault="00515778">
            <w:pPr>
              <w:jc w:val="center"/>
              <w:rPr>
                <w:rFonts w:hint="eastAsia"/>
              </w:rPr>
            </w:pPr>
            <w:r w:rsidRPr="008C6772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</w:t>
            </w:r>
            <w:r w:rsidRPr="008C6772">
              <w:rPr>
                <w:rFonts w:hint="eastAsia"/>
              </w:rPr>
              <w:t>由</w:t>
            </w:r>
          </w:p>
          <w:p w:rsidR="00515778" w:rsidRDefault="00515778">
            <w:pPr>
              <w:rPr>
                <w:rFonts w:hint="eastAsia"/>
                <w:sz w:val="32"/>
              </w:rPr>
            </w:pPr>
          </w:p>
        </w:tc>
        <w:tc>
          <w:tcPr>
            <w:tcW w:w="8436" w:type="dxa"/>
            <w:gridSpan w:val="8"/>
          </w:tcPr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Pr="00B55771" w:rsidRDefault="00515778" w:rsidP="00B65818">
            <w:pPr>
              <w:ind w:firstLineChars="1700" w:firstLine="4080"/>
              <w:rPr>
                <w:rFonts w:ascii="仿宋_GB2312" w:eastAsia="仿宋_GB2312" w:hint="eastAsia"/>
                <w:sz w:val="28"/>
                <w:u w:val="single"/>
              </w:rPr>
            </w:pPr>
            <w:r w:rsidRPr="00B55771">
              <w:rPr>
                <w:rFonts w:hint="eastAsia"/>
              </w:rPr>
              <w:t>申请</w:t>
            </w:r>
            <w:r w:rsidR="00BE6CD9">
              <w:rPr>
                <w:rFonts w:hint="eastAsia"/>
              </w:rPr>
              <w:t>人</w:t>
            </w:r>
            <w:r w:rsidR="00681991" w:rsidRPr="00087652">
              <w:rPr>
                <w:rFonts w:hint="eastAsia"/>
              </w:rPr>
              <w:t>签字</w:t>
            </w:r>
            <w:r w:rsidRPr="00B55771">
              <w:rPr>
                <w:rFonts w:hint="eastAsia"/>
              </w:rPr>
              <w:t>：</w:t>
            </w:r>
            <w:r w:rsidRPr="00B557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356940">
              <w:rPr>
                <w:rFonts w:hint="eastAsia"/>
              </w:rPr>
              <w:t xml:space="preserve">  </w:t>
            </w:r>
            <w:r w:rsidR="001B59CE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Pr="00B5577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15778" w:rsidTr="00D5361D">
        <w:tblPrEx>
          <w:tblCellMar>
            <w:top w:w="0" w:type="dxa"/>
            <w:bottom w:w="0" w:type="dxa"/>
          </w:tblCellMar>
        </w:tblPrEx>
        <w:trPr>
          <w:cantSplit/>
          <w:trHeight w:val="2264"/>
        </w:trPr>
        <w:tc>
          <w:tcPr>
            <w:tcW w:w="1440" w:type="dxa"/>
            <w:vAlign w:val="center"/>
          </w:tcPr>
          <w:p w:rsidR="00515778" w:rsidRDefault="00515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  <w:p w:rsidR="00515778" w:rsidRDefault="00515778">
            <w:pPr>
              <w:jc w:val="center"/>
              <w:rPr>
                <w:rFonts w:hint="eastAsia"/>
              </w:rPr>
            </w:pPr>
          </w:p>
          <w:p w:rsidR="00515778" w:rsidRDefault="00515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436" w:type="dxa"/>
            <w:gridSpan w:val="8"/>
          </w:tcPr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 w:rsidP="00EC17AF">
            <w:pPr>
              <w:ind w:leftChars="1600" w:left="3840"/>
              <w:rPr>
                <w:rFonts w:hint="eastAsia"/>
              </w:rPr>
            </w:pPr>
          </w:p>
          <w:p w:rsidR="00515778" w:rsidRDefault="00515778" w:rsidP="00EC17AF">
            <w:pPr>
              <w:ind w:leftChars="1600" w:left="3840"/>
              <w:rPr>
                <w:rFonts w:hint="eastAsia"/>
              </w:rPr>
            </w:pPr>
          </w:p>
          <w:p w:rsidR="00515778" w:rsidRDefault="00515778" w:rsidP="00EC17AF">
            <w:pPr>
              <w:ind w:leftChars="1600" w:left="3840"/>
              <w:rPr>
                <w:rFonts w:hint="eastAsia"/>
              </w:rPr>
            </w:pPr>
            <w:r w:rsidRPr="00087652">
              <w:rPr>
                <w:rFonts w:hint="eastAsia"/>
              </w:rPr>
              <w:t>负责人签字（盖章）：</w:t>
            </w:r>
          </w:p>
          <w:p w:rsidR="00515778" w:rsidRDefault="00515778" w:rsidP="00EC17AF">
            <w:pPr>
              <w:ind w:firstLineChars="2550" w:firstLine="6120"/>
              <w:rPr>
                <w:rFonts w:hint="eastAsia"/>
              </w:rPr>
            </w:pPr>
          </w:p>
          <w:p w:rsidR="00515778" w:rsidRDefault="00515778" w:rsidP="00EC17AF">
            <w:pPr>
              <w:ind w:firstLineChars="2500" w:firstLine="60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15778">
        <w:tblPrEx>
          <w:tblCellMar>
            <w:top w:w="0" w:type="dxa"/>
            <w:bottom w:w="0" w:type="dxa"/>
          </w:tblCellMar>
        </w:tblPrEx>
        <w:trPr>
          <w:cantSplit/>
          <w:trHeight w:val="2347"/>
        </w:trPr>
        <w:tc>
          <w:tcPr>
            <w:tcW w:w="1440" w:type="dxa"/>
            <w:vAlign w:val="center"/>
          </w:tcPr>
          <w:p w:rsidR="00515778" w:rsidRDefault="00515778" w:rsidP="00704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预接收学院</w:t>
            </w:r>
          </w:p>
          <w:p w:rsidR="00515778" w:rsidRDefault="00515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  <w:r w:rsidRPr="00704D6D">
              <w:rPr>
                <w:rFonts w:hint="eastAsia"/>
              </w:rPr>
              <w:t>（院</w:t>
            </w:r>
            <w:r w:rsidR="000D57F2">
              <w:rPr>
                <w:rFonts w:hint="eastAsia"/>
              </w:rPr>
              <w:t>内</w:t>
            </w:r>
            <w:r w:rsidR="00640E18">
              <w:rPr>
                <w:rFonts w:hint="eastAsia"/>
              </w:rPr>
              <w:t>转专业的</w:t>
            </w:r>
            <w:r w:rsidR="000D57F2">
              <w:rPr>
                <w:rFonts w:hint="eastAsia"/>
              </w:rPr>
              <w:t>不</w:t>
            </w:r>
            <w:r w:rsidRPr="00704D6D">
              <w:rPr>
                <w:rFonts w:hint="eastAsia"/>
              </w:rPr>
              <w:t>填此栏）</w:t>
            </w:r>
          </w:p>
        </w:tc>
        <w:tc>
          <w:tcPr>
            <w:tcW w:w="8436" w:type="dxa"/>
            <w:gridSpan w:val="8"/>
          </w:tcPr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</w:t>
            </w:r>
          </w:p>
          <w:p w:rsidR="00515778" w:rsidRDefault="00515778">
            <w:pPr>
              <w:ind w:firstLine="5280"/>
              <w:rPr>
                <w:rFonts w:hint="eastAsia"/>
              </w:rPr>
            </w:pPr>
          </w:p>
          <w:p w:rsidR="00CE13BB" w:rsidRDefault="00CE13BB">
            <w:pPr>
              <w:ind w:firstLine="5280"/>
              <w:rPr>
                <w:rFonts w:hint="eastAsia"/>
              </w:rPr>
            </w:pPr>
          </w:p>
          <w:p w:rsidR="00515778" w:rsidRDefault="00515778" w:rsidP="00EC17AF">
            <w:pPr>
              <w:ind w:firstLineChars="1600" w:firstLine="3840"/>
              <w:rPr>
                <w:rFonts w:hint="eastAsia"/>
              </w:rPr>
            </w:pPr>
            <w:r w:rsidRPr="00087652">
              <w:rPr>
                <w:rFonts w:hint="eastAsia"/>
              </w:rPr>
              <w:t>负责人签字（盖章）：</w:t>
            </w:r>
          </w:p>
          <w:p w:rsidR="00515778" w:rsidRDefault="00515778" w:rsidP="00EC17AF">
            <w:pPr>
              <w:ind w:firstLineChars="2550" w:firstLine="6120"/>
              <w:rPr>
                <w:rFonts w:hint="eastAsia"/>
              </w:rPr>
            </w:pPr>
          </w:p>
          <w:p w:rsidR="00515778" w:rsidRDefault="00515778" w:rsidP="00EC17AF">
            <w:pPr>
              <w:ind w:firstLineChars="2500" w:firstLine="60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15778">
        <w:tblPrEx>
          <w:tblCellMar>
            <w:top w:w="0" w:type="dxa"/>
            <w:bottom w:w="0" w:type="dxa"/>
          </w:tblCellMar>
        </w:tblPrEx>
        <w:trPr>
          <w:cantSplit/>
          <w:trHeight w:val="2110"/>
        </w:trPr>
        <w:tc>
          <w:tcPr>
            <w:tcW w:w="1440" w:type="dxa"/>
            <w:vAlign w:val="center"/>
          </w:tcPr>
          <w:p w:rsidR="00515778" w:rsidRDefault="00515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  <w:p w:rsidR="00515778" w:rsidRDefault="00515778">
            <w:pPr>
              <w:jc w:val="center"/>
              <w:rPr>
                <w:rFonts w:hint="eastAsia"/>
              </w:rPr>
            </w:pPr>
          </w:p>
          <w:p w:rsidR="00515778" w:rsidRDefault="00515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见</w:t>
            </w:r>
          </w:p>
        </w:tc>
        <w:tc>
          <w:tcPr>
            <w:tcW w:w="8436" w:type="dxa"/>
            <w:gridSpan w:val="8"/>
          </w:tcPr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  <w:bookmarkStart w:id="0" w:name="_GoBack"/>
            <w:bookmarkEnd w:id="0"/>
          </w:p>
          <w:p w:rsidR="00515778" w:rsidRDefault="00515778" w:rsidP="004538D2">
            <w:pPr>
              <w:rPr>
                <w:rFonts w:hint="eastAsia"/>
              </w:rPr>
            </w:pPr>
          </w:p>
          <w:p w:rsidR="00515778" w:rsidRDefault="00515778" w:rsidP="00EC17AF">
            <w:pPr>
              <w:ind w:firstLineChars="1600" w:firstLine="3840"/>
              <w:rPr>
                <w:rFonts w:hint="eastAsia"/>
              </w:rPr>
            </w:pPr>
            <w:r w:rsidRPr="00087652">
              <w:rPr>
                <w:rFonts w:hint="eastAsia"/>
              </w:rPr>
              <w:t>负责人签字（盖章）：</w:t>
            </w:r>
          </w:p>
          <w:p w:rsidR="00515778" w:rsidRDefault="00515778" w:rsidP="00EC17AF">
            <w:pPr>
              <w:ind w:firstLineChars="2550" w:firstLine="6120"/>
              <w:rPr>
                <w:rFonts w:hint="eastAsia"/>
              </w:rPr>
            </w:pPr>
          </w:p>
          <w:p w:rsidR="00515778" w:rsidRDefault="00515778" w:rsidP="00EC17AF">
            <w:pPr>
              <w:ind w:firstLineChars="2500" w:firstLine="60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15778">
        <w:tblPrEx>
          <w:tblCellMar>
            <w:top w:w="0" w:type="dxa"/>
            <w:bottom w:w="0" w:type="dxa"/>
          </w:tblCellMar>
        </w:tblPrEx>
        <w:trPr>
          <w:cantSplit/>
          <w:trHeight w:val="1778"/>
        </w:trPr>
        <w:tc>
          <w:tcPr>
            <w:tcW w:w="1440" w:type="dxa"/>
            <w:vAlign w:val="center"/>
          </w:tcPr>
          <w:p w:rsidR="00515778" w:rsidRDefault="00515778">
            <w:pPr>
              <w:jc w:val="center"/>
              <w:rPr>
                <w:rFonts w:hint="eastAsia"/>
              </w:rPr>
            </w:pPr>
          </w:p>
          <w:p w:rsidR="00515778" w:rsidRPr="004538D2" w:rsidRDefault="00515778" w:rsidP="00F76A59">
            <w:pPr>
              <w:jc w:val="center"/>
              <w:rPr>
                <w:rFonts w:hint="eastAsia"/>
              </w:rPr>
            </w:pPr>
            <w:r w:rsidRPr="004538D2">
              <w:rPr>
                <w:rFonts w:hint="eastAsia"/>
              </w:rPr>
              <w:t>分管校长</w:t>
            </w:r>
          </w:p>
          <w:p w:rsidR="00515778" w:rsidRDefault="00515778" w:rsidP="00113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</w:t>
            </w:r>
            <w:r w:rsidRPr="00113CB8">
              <w:rPr>
                <w:rFonts w:hint="eastAsia"/>
              </w:rPr>
              <w:t>意见</w:t>
            </w:r>
          </w:p>
        </w:tc>
        <w:tc>
          <w:tcPr>
            <w:tcW w:w="8436" w:type="dxa"/>
            <w:gridSpan w:val="8"/>
          </w:tcPr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>
            <w:pPr>
              <w:rPr>
                <w:rFonts w:hint="eastAsia"/>
              </w:rPr>
            </w:pPr>
          </w:p>
          <w:p w:rsidR="00515778" w:rsidRDefault="00515778" w:rsidP="004538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</w:t>
            </w:r>
            <w:r>
              <w:rPr>
                <w:rFonts w:hint="eastAsia"/>
              </w:rPr>
              <w:t>签字：</w:t>
            </w:r>
          </w:p>
          <w:p w:rsidR="00515778" w:rsidRDefault="00515778" w:rsidP="004538D2">
            <w:pPr>
              <w:rPr>
                <w:rFonts w:hint="eastAsia"/>
              </w:rPr>
            </w:pPr>
          </w:p>
          <w:p w:rsidR="00515778" w:rsidRDefault="00515778" w:rsidP="00931C02">
            <w:pPr>
              <w:ind w:firstLineChars="2450" w:firstLine="588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515778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876" w:type="dxa"/>
            <w:gridSpan w:val="9"/>
            <w:vAlign w:val="center"/>
          </w:tcPr>
          <w:p w:rsidR="00515778" w:rsidRDefault="00515778" w:rsidP="00E95CF1">
            <w:pPr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附：原专业成绩册复印件、相关证明材料</w:t>
            </w:r>
          </w:p>
        </w:tc>
      </w:tr>
    </w:tbl>
    <w:p w:rsidR="0015280E" w:rsidRDefault="0015280E" w:rsidP="00614F70">
      <w:pPr>
        <w:ind w:left="420" w:hangingChars="200" w:hanging="420"/>
        <w:jc w:val="both"/>
        <w:rPr>
          <w:rFonts w:hint="eastAsia"/>
          <w:sz w:val="21"/>
          <w:szCs w:val="21"/>
        </w:rPr>
      </w:pPr>
    </w:p>
    <w:p w:rsidR="00646EE5" w:rsidRPr="00CE13BB" w:rsidRDefault="0015280E" w:rsidP="0015280E">
      <w:pPr>
        <w:rPr>
          <w:rFonts w:hint="eastAsia"/>
          <w:sz w:val="28"/>
          <w:szCs w:val="28"/>
        </w:rPr>
      </w:pPr>
      <w:r>
        <w:rPr>
          <w:rFonts w:ascii="楷体_GB2312" w:eastAsia="楷体_GB2312" w:hint="eastAsia"/>
        </w:rPr>
        <w:t xml:space="preserve">                                                       </w:t>
      </w:r>
      <w:r w:rsidRPr="006267C3">
        <w:rPr>
          <w:rFonts w:ascii="楷体_GB2312" w:eastAsia="楷体_GB2312" w:hint="eastAsia"/>
        </w:rPr>
        <w:t xml:space="preserve"> </w:t>
      </w:r>
      <w:r w:rsidR="00CE13BB">
        <w:rPr>
          <w:rFonts w:ascii="楷体_GB2312" w:eastAsia="楷体_GB2312" w:hint="eastAsia"/>
        </w:rPr>
        <w:t xml:space="preserve">    </w:t>
      </w:r>
      <w:r>
        <w:rPr>
          <w:rFonts w:ascii="楷体_GB2312" w:eastAsia="楷体_GB2312" w:hint="eastAsia"/>
        </w:rPr>
        <w:t xml:space="preserve"> </w:t>
      </w:r>
      <w:r w:rsidRPr="00CE13BB">
        <w:rPr>
          <w:rFonts w:ascii="楷体_GB2312" w:eastAsia="楷体_GB2312" w:hint="eastAsia"/>
          <w:sz w:val="28"/>
          <w:szCs w:val="28"/>
        </w:rPr>
        <w:t>教务处</w:t>
      </w:r>
      <w:r w:rsidR="00A21DFB" w:rsidRPr="00CE13BB">
        <w:rPr>
          <w:rFonts w:ascii="楷体_GB2312" w:eastAsia="楷体_GB2312" w:hint="eastAsia"/>
          <w:sz w:val="28"/>
          <w:szCs w:val="28"/>
        </w:rPr>
        <w:t xml:space="preserve">  </w:t>
      </w:r>
      <w:r w:rsidRPr="00CE13BB">
        <w:rPr>
          <w:rFonts w:ascii="楷体_GB2312" w:eastAsia="楷体_GB2312" w:hint="eastAsia"/>
          <w:sz w:val="28"/>
          <w:szCs w:val="28"/>
        </w:rPr>
        <w:t>制</w:t>
      </w:r>
    </w:p>
    <w:sectPr w:rsidR="00646EE5" w:rsidRPr="00CE13BB" w:rsidSect="00E95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9" w:right="1106" w:bottom="357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53" w:rsidRDefault="00AF5F53">
      <w:r>
        <w:separator/>
      </w:r>
    </w:p>
  </w:endnote>
  <w:endnote w:type="continuationSeparator" w:id="0">
    <w:p w:rsidR="00AF5F53" w:rsidRDefault="00AF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D7" w:rsidRDefault="00CB46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D7" w:rsidRDefault="00CB46D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D7" w:rsidRDefault="00CB46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53" w:rsidRDefault="00AF5F53">
      <w:r>
        <w:separator/>
      </w:r>
    </w:p>
  </w:footnote>
  <w:footnote w:type="continuationSeparator" w:id="0">
    <w:p w:rsidR="00AF5F53" w:rsidRDefault="00AF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D7" w:rsidRDefault="00CB46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D7" w:rsidRDefault="00CB46D7" w:rsidP="00D73CB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D7" w:rsidRDefault="00CB46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DF"/>
    <w:rsid w:val="00087652"/>
    <w:rsid w:val="00092F38"/>
    <w:rsid w:val="000935B0"/>
    <w:rsid w:val="00097CCE"/>
    <w:rsid w:val="000D57F2"/>
    <w:rsid w:val="00113CB8"/>
    <w:rsid w:val="0015280E"/>
    <w:rsid w:val="001813DB"/>
    <w:rsid w:val="001A4D47"/>
    <w:rsid w:val="001A57ED"/>
    <w:rsid w:val="001B59CE"/>
    <w:rsid w:val="0024553F"/>
    <w:rsid w:val="002A11E4"/>
    <w:rsid w:val="002B6424"/>
    <w:rsid w:val="00356940"/>
    <w:rsid w:val="004163E9"/>
    <w:rsid w:val="00416805"/>
    <w:rsid w:val="004538D2"/>
    <w:rsid w:val="004A7659"/>
    <w:rsid w:val="00515778"/>
    <w:rsid w:val="0051721F"/>
    <w:rsid w:val="00564737"/>
    <w:rsid w:val="005910B9"/>
    <w:rsid w:val="005C5EDD"/>
    <w:rsid w:val="00614F70"/>
    <w:rsid w:val="00640E18"/>
    <w:rsid w:val="006433B1"/>
    <w:rsid w:val="00646EE5"/>
    <w:rsid w:val="00681991"/>
    <w:rsid w:val="006923FA"/>
    <w:rsid w:val="006E3687"/>
    <w:rsid w:val="00704D6D"/>
    <w:rsid w:val="007223DF"/>
    <w:rsid w:val="007B5051"/>
    <w:rsid w:val="007F1815"/>
    <w:rsid w:val="00844D09"/>
    <w:rsid w:val="008907BC"/>
    <w:rsid w:val="008C6772"/>
    <w:rsid w:val="008F36B3"/>
    <w:rsid w:val="00931C02"/>
    <w:rsid w:val="009B00E3"/>
    <w:rsid w:val="009D6EC9"/>
    <w:rsid w:val="00A21DFB"/>
    <w:rsid w:val="00AF5F53"/>
    <w:rsid w:val="00B10F2A"/>
    <w:rsid w:val="00B55771"/>
    <w:rsid w:val="00B65818"/>
    <w:rsid w:val="00B77753"/>
    <w:rsid w:val="00B9385F"/>
    <w:rsid w:val="00B94334"/>
    <w:rsid w:val="00BE6CD9"/>
    <w:rsid w:val="00CB46D7"/>
    <w:rsid w:val="00CE13BB"/>
    <w:rsid w:val="00D5361D"/>
    <w:rsid w:val="00D73CB2"/>
    <w:rsid w:val="00E95CF1"/>
    <w:rsid w:val="00EC17AF"/>
    <w:rsid w:val="00F075D1"/>
    <w:rsid w:val="00F710E2"/>
    <w:rsid w:val="00F76A59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6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16805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6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16805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wn\&#22235;&#24029;&#25991;&#29702;&#23398;&#38498;&#26657;&#20869;&#36716;&#19987;&#19994;&#30003;&#35831;&#34920;_&#35838;&#31243;&#31649;&#29702;&#20013;&#2451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四川文理学院校内转专业申请表_课程管理中心.dot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>jwu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Lenovo</dc:creator>
  <cp:lastModifiedBy>Lenovo</cp:lastModifiedBy>
  <cp:revision>7</cp:revision>
  <dcterms:created xsi:type="dcterms:W3CDTF">2022-02-17T07:22:00Z</dcterms:created>
  <dcterms:modified xsi:type="dcterms:W3CDTF">2022-02-17T07:26:00Z</dcterms:modified>
</cp:coreProperties>
</file>